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7B847" w14:textId="77777777" w:rsidR="00B11A14" w:rsidRDefault="00F72F2E">
      <w:bookmarkStart w:id="0" w:name="_GoBack"/>
      <w:bookmarkEnd w:id="0"/>
      <w:r>
        <w:rPr>
          <w:b/>
          <w:lang w:val="en-US"/>
        </w:rPr>
        <w:t xml:space="preserve">Registered and by regular mail 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lang w:val="en-US"/>
        </w:rPr>
        <w:t>&lt;your name&gt;</w:t>
      </w:r>
      <w:r>
        <w:rPr>
          <w:lang w:val="en-US"/>
        </w:rPr>
        <w:br/>
      </w:r>
      <w:r>
        <w:rPr>
          <w:lang w:val="en-US"/>
        </w:rPr>
        <w:t>&lt;your address&gt;</w:t>
      </w:r>
      <w:r>
        <w:rPr>
          <w:lang w:val="en-US"/>
        </w:rPr>
        <w:br/>
      </w:r>
      <w:r>
        <w:rPr>
          <w:lang w:val="en-US"/>
        </w:rPr>
        <w:t>&lt;postal code and town&gt;</w:t>
      </w:r>
    </w:p>
    <w:p w14:paraId="00D7B848" w14:textId="77777777" w:rsidR="00B11A14" w:rsidRDefault="00F72F2E">
      <w:r>
        <w:rPr>
          <w:b/>
          <w:lang w:val="en-US"/>
        </w:rPr>
        <w:br/>
      </w:r>
      <w:r>
        <w:rPr>
          <w:b/>
          <w:lang w:val="en-US"/>
        </w:rPr>
        <w:t>To</w:t>
      </w:r>
      <w:r>
        <w:rPr>
          <w:b/>
          <w:lang w:val="en-US"/>
        </w:rPr>
        <w:br/>
      </w:r>
      <w:r>
        <w:rPr>
          <w:lang w:val="en-US"/>
        </w:rPr>
        <w:t>&lt;name of landlord or housing cooperative&gt;</w:t>
      </w:r>
      <w:r>
        <w:rPr>
          <w:lang w:val="en-US"/>
        </w:rPr>
        <w:br/>
      </w:r>
      <w:r>
        <w:rPr>
          <w:lang w:val="en-US"/>
        </w:rPr>
        <w:t>&lt;address&gt;</w:t>
      </w:r>
      <w:r>
        <w:rPr>
          <w:lang w:val="en-US"/>
        </w:rPr>
        <w:br/>
      </w:r>
      <w:r>
        <w:rPr>
          <w:lang w:val="en-US"/>
        </w:rPr>
        <w:t>&lt;postal code and town&gt;</w:t>
      </w:r>
    </w:p>
    <w:p w14:paraId="00D7B849" w14:textId="77777777" w:rsidR="00B11A14" w:rsidRDefault="00B11A14">
      <w:pPr>
        <w:rPr>
          <w:b/>
          <w:lang w:val="en-US"/>
        </w:rPr>
      </w:pPr>
    </w:p>
    <w:p w14:paraId="00D7B84A" w14:textId="77777777" w:rsidR="00B11A14" w:rsidRDefault="00F72F2E">
      <w:pPr>
        <w:spacing w:line="240" w:lineRule="atLeast"/>
      </w:pPr>
      <w:r>
        <w:rPr>
          <w:b/>
          <w:lang w:val="en-US"/>
        </w:rPr>
        <w:t xml:space="preserve">Subject : </w:t>
      </w:r>
      <w:r>
        <w:rPr>
          <w:lang w:val="en-US"/>
        </w:rPr>
        <w:t xml:space="preserve">refund </w:t>
      </w:r>
      <w:r>
        <w:rPr>
          <w:lang w:val="en-US"/>
        </w:rPr>
        <w:t>deposit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lang w:val="en-US"/>
        </w:rPr>
        <w:t>&lt;town, date&gt;</w:t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lang w:val="en-US"/>
        </w:rPr>
        <w:t>Dear sir/madam,</w:t>
      </w:r>
      <w:r>
        <w:rPr>
          <w:lang w:val="en-US"/>
        </w:rPr>
        <w:br/>
      </w:r>
      <w:r>
        <w:rPr>
          <w:b/>
          <w:lang w:val="en-US"/>
        </w:rPr>
        <w:br/>
      </w:r>
      <w:r>
        <w:rPr>
          <w:b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Since &lt;start date&gt; have I rented a house on the &lt;address&gt; in &lt;town&gt;.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When started a rental contract have I paid a deposit of &lt;amount&gt;.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Meanwhile the rental contract is expired from &lt;end date&gt;. The  rental  contr</w:t>
      </w:r>
      <w:r>
        <w:rPr>
          <w:rFonts w:ascii="Verdana" w:hAnsi="Verdana"/>
          <w:sz w:val="18"/>
          <w:szCs w:val="18"/>
          <w:lang w:val="en-US"/>
        </w:rPr>
        <w:t>act  states that you have to pay the deposit back within &lt;period&gt; after the rental contract has expired. Until now I haven’t received the deposit back from you.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I herewith hold you in comtempt and I ask you to transfer the referred amount to the account n</w:t>
      </w:r>
      <w:r>
        <w:rPr>
          <w:rFonts w:ascii="Verdana" w:hAnsi="Verdana"/>
          <w:sz w:val="18"/>
          <w:szCs w:val="18"/>
          <w:lang w:val="en-US"/>
        </w:rPr>
        <w:t>umber in the name of &lt;name&gt; in &lt;town&gt;. Moreover  I lay claim to the legal interest from &lt;date after 14 days&gt; till you have paid.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If you will not make the payment, I will be forced to take legal action against you. I hereby hold you accountable for all the</w:t>
      </w:r>
      <w:r>
        <w:rPr>
          <w:rFonts w:ascii="Verdana" w:hAnsi="Verdana"/>
          <w:sz w:val="18"/>
          <w:szCs w:val="18"/>
          <w:lang w:val="en-US"/>
        </w:rPr>
        <w:t xml:space="preserve"> costs that result from these actions. </w:t>
      </w:r>
    </w:p>
    <w:p w14:paraId="00D7B84B" w14:textId="77777777" w:rsidR="00B11A14" w:rsidRDefault="00F72F2E">
      <w:pPr>
        <w:spacing w:line="240" w:lineRule="atLeas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I’m counting on the fact that you will fulfill your obligations. I expect your respond within five days after this letter has reached you.</w:t>
      </w:r>
    </w:p>
    <w:p w14:paraId="00D7B84C" w14:textId="77777777" w:rsidR="00B11A14" w:rsidRDefault="00B11A14">
      <w:pPr>
        <w:spacing w:line="240" w:lineRule="atLeast"/>
        <w:rPr>
          <w:rFonts w:ascii="Verdana" w:hAnsi="Verdana"/>
          <w:sz w:val="18"/>
          <w:szCs w:val="18"/>
          <w:lang w:val="en-US"/>
        </w:rPr>
      </w:pPr>
    </w:p>
    <w:p w14:paraId="00D7B84D" w14:textId="77777777" w:rsidR="00B11A14" w:rsidRDefault="00F72F2E">
      <w:pPr>
        <w:spacing w:line="240" w:lineRule="atLeas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Kind regards,</w:t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br/>
      </w:r>
      <w:r>
        <w:rPr>
          <w:rFonts w:ascii="Verdana" w:hAnsi="Verdana"/>
          <w:sz w:val="18"/>
          <w:szCs w:val="18"/>
          <w:lang w:val="en-US"/>
        </w:rPr>
        <w:t>&lt;name and signature&gt;</w:t>
      </w:r>
    </w:p>
    <w:p w14:paraId="00D7B84E" w14:textId="77777777" w:rsidR="00B11A14" w:rsidRDefault="00B11A14">
      <w:pPr>
        <w:rPr>
          <w:b/>
          <w:lang w:val="en-US"/>
        </w:rPr>
      </w:pPr>
    </w:p>
    <w:sectPr w:rsidR="00B11A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B84B" w14:textId="77777777" w:rsidR="00000000" w:rsidRDefault="00F72F2E">
      <w:pPr>
        <w:spacing w:after="0" w:line="240" w:lineRule="auto"/>
      </w:pPr>
      <w:r>
        <w:separator/>
      </w:r>
    </w:p>
  </w:endnote>
  <w:endnote w:type="continuationSeparator" w:id="0">
    <w:p w14:paraId="00D7B84D" w14:textId="77777777" w:rsidR="00000000" w:rsidRDefault="00F7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7B847" w14:textId="77777777" w:rsidR="00000000" w:rsidRDefault="00F72F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D7B849" w14:textId="77777777" w:rsidR="00000000" w:rsidRDefault="00F72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1A14"/>
    <w:rsid w:val="00B11A14"/>
    <w:rsid w:val="00F7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B847"/>
  <w15:docId w15:val="{5960985A-A269-4A16-A764-8FEB3210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Cinar</dc:creator>
  <dc:description/>
  <cp:lastModifiedBy>Fleur van Leeuwen</cp:lastModifiedBy>
  <cp:revision>2</cp:revision>
  <dcterms:created xsi:type="dcterms:W3CDTF">2017-11-22T11:02:00Z</dcterms:created>
  <dcterms:modified xsi:type="dcterms:W3CDTF">2017-11-22T11:02:00Z</dcterms:modified>
</cp:coreProperties>
</file>